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楷体_GB2312" w:hAnsi="楷体_GB2312" w:eastAsia="楷体_GB2312" w:cs="楷体_GB2312"/>
          <w:b/>
          <w:bCs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贵州省中小企业“专精特新”培育名单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楷体_GB2312" w:hAnsi="楷体_GB2312" w:eastAsia="楷体_GB2312" w:cs="楷体_GB2312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（第二批）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（排名不分先后）</w:t>
      </w:r>
    </w:p>
    <w:p/>
    <w:p/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贵州图智信息技术有限公司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贵州监信数据开发有限公司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贵州斯凯威科技有限公司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贵州微光科技有限公司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贵州贵漂科技有限公司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贵州微光云科技有限公司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贵阳语玩科技有限公司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贵州北斗空间信息技术有限公司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航天云宏技术贵州有限公司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贵州卓霖科技有限公司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贵州道坦坦科技股份有限公司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贵州中南交通科技有限公司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贵州力创科技发展有限公司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贵州光奕科科技有限公司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贵州零壹科技有限公司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贵阳宏图科技有限公司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贵州飞利达科技股份有限公司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贵州金丰盛科技发展有限公司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贵州里定医疗网络科技股份有限公司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贵州矩阵科技有限公司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航天云宏技术有限公司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贵州航瑞科技有限公司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贵州好山河生物科技有限公司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联塑科技发展（贵阳）有限公司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清镇红枫山韵茶场有限公司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贵州山野农业开发有限责任公司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贵州修文瑞源酒庄有限公司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贵州林城酒窖股份有限公司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贵州贵酒有限责任公司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贵州得轩堂护康药业股份有限公司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贵州缔谊健康制药有限公司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贵州华烽汽车零部件有限公司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贵州华云汽车饰件制造有限公司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贵州华昌群建模塑有限公司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贵州瑞龙集团塑料包装有限公司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贵州西南管道有限公司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贵州鹤庭沃德环境工程有限公司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贵州庆丰水业有限公司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贵州威利德制药有限公司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贵州省开阳南贡河富硒茶业有限公司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贵州东仪医疗器械有限公司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贵州高原彝药厂有限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公司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贵州精工利鹏科技有限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公司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贵州万恒科技发展有限公司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贵州长宇电力电气有限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公司 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贵州中航交通科技有限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公司 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贵州中科易农科技股份有限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公司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 xml:space="preserve">贵州迪宝尔科技有限公司 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贵阳润丰制药有限公司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贵州金点凯维食品有限公司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贵州中意食品有限责任公司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贵阳新民食品有限公司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贵州天使医疗器材有限公司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贵州鑫智联科技有限公司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贵州四方华创科技有限公司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贵州乐诚技术有限公司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贵州深科智能科技发展有限公司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贵阳鑫视通光电科技有限公司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贵州黔阳人防设备有限公司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贵州高原原生态农业有限公司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instrText xml:space="preserve"> HYPERLINK "http://58.16.64.64/com.wisesoft.gzpms.web/enterpriseInfo/toView.html?id=809d38cff9d048dea620cab68ba3b2c1" \t "http://58.16.64.64/com.wisesoft.gzpms.web/smeProject/_blank" </w:instrTex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贵阳济仁堂药业有限公司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贵州贵茶有限公司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贵州欧鑫达医疗器械有限公司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贵阳道生健康产业有限公司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贵州广济堂药业有限公司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贵州拜特制药有限公司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贵州五福坊食品股份有限公司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贵州华芯通半导体技术有限公司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贵阳顺络迅达电子有限公司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遵义海德汽车零部件有限责任公司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贵州民族酒业（集团)销售有限公司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遵义市华信包装机械有限公司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贵州迈高鞋业有限公司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贵州顶尖婴童服饰有限公司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贵州金韵乐器有限公司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遵义天龙医药保健品有限公司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遵义华卫制药有限公司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遵义市播州区农之乡种植专业合作社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贵州省湄潭县竹香米业有限责任公司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贵州君安食品开发有限公司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贵州真安食品有限责任公司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贵州务川万年峰农业开发有限公司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赤水市曾氏晒醋有限公司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贵州省凤冈县原农米业有限责任公司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贵州省湄潭县永兴徐陈板鸭有限公司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贵州壹壹鑫食品有限公司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贵州统之源食品有限公司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湄潭林隆果木有限责任公司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贵州黔北粮仓米业有限公司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贵州省湄潭县富通米业有限公司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贵州湄潭玉粒米业有限责任公司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贵州省湄潭县茅坝御膳米业有限公司 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贵州大娄山稻香来食品有限公司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贵州黔味源食品开发有限公司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贵州茅贡米业有限公司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贵州博联茶业股份有限公司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贵州湄潭百道茶业有限公司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凤冈县海山茶业有限公司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贵州寸心草有机茶业有限公司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贵州黔茶联盟茶业发展有限公司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湄潭县京贵茶树花产业发展有限公司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湄潭县聚丰茶业有限公司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贵州省湄潭县一丫翠片茶业有限公司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贵州省湄潭县名门茶业有限公司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贵州省湄潭县银峰茶业有限责任公司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湄潭县明兴茶业有限公司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贵州省湄潭县静馨茶业有限公司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湄潭县渝乾茶叶有限公司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贵州湄潭林圣茶业有限公司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遵义长征电力科技股份有限公司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贵州翰久士卫浴有限公司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贵州泓新卫浴科技有限公司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遵义市精星航天电器有限责任公司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贵州锐新科技有限公司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遵义市金鼎农业科技有限公司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贵州省圳通光电科技责任有限公司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贵州宇之源太阳能科技有限公司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遵义双河生物燃料科技有限公司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贵州林东生电子科技有限公司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贵州航天风华实业有限公司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遵义固金人防工程科技有限公司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遵义林仙康茶旅有限公司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凤冈县苏贵茶业旅游发展有限公司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遵义上佳木业开发有限责任公司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习水县方德苕丝糖有限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公司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习水县黔道食品科技有限公司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贵州赤水老窖酒业股份有限公司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赤水市黔原笋业有限公司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贵州飞翔娜电子科技有限公司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贵州省凤冈县盘云茶业有限公司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贵州省凤冈翠颠香生态茶业有限公司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贵州露芽春生态茶业有限公司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贵州凤冈黔风有机茶业有限公司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贵州凤冈县万发茧丝绸有限公司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遵义市四海实业有限公司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遵义行远陶瓷有限责任公司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遵义华宁科技有限公司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遵义市黔兴油脂有限责任公司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贵州盛世辉煌酒业有限公司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遵义华东电控设备有限公司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贵州高原山乡有机食品有限公司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贵州新浦京立通讯器材有限公司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贵州弘鑫通讯技术有限公司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贵州省湄潭县栗香茶叶有限公司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贵州中航电梯有限责任公司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贵州三仁堂药业有限公司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贵州合盛源农产开发有限公司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贵州亿阳农业开发有限公司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六盘水美味园食品有限公司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贵州国梦生态农业发展有限公司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六枝特区双文种养殖农民专业合作社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贵州省志靖云农业开发有限公司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盘县恒泰火腿加工厂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六盘水黔椒食品有限责任公司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贵州丹尼尔新能源有限公司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贵州盘县晟佑晟新能源有限公司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贵州省盘州市宏盛煤焦化有限公司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贵州盘南博为管业有限公司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六盘水恒发商贸有限公司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六盘水老翁记电子商务有限公司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六盘水盘州姜业开发投资有限责任公司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贵州黔洲实业有限公司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六枝特区三石复合材料有限公司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贵州华德宏凯电子科技有限公司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贵州智创管业科技有限公司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贵州领头雁种业科技发展有限公司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六盘水千易食品有限公司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贵州饮天下饮料有限公司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六盘水顶津饮品有限公司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六枝特区杨家酱业有限公司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贵州老面子特色名优食品开发有限公司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水城县满全农业开发有限公司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六盘水凉都猕猴桃产业股份有限公司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六盘水鑫隆荞麦食品有限公司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贵州省百纳威智能科技有限公司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贵州展浩科技集团有限公司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安顺华显精工科技有限公司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汇祥通数码科技（安顺）有限公司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贵州金意米科技有限公司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贵州喜马拉雅叁维科技有限公司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安顺市联顺达科技有限公司 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安顺市嘉鸿达科技有限公司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贵州友荣创通信科技有限公司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贵州恩立德科技发展有限公司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安顺市裕合丰科技有限公司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安顺市非凡创新科技有限公司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贵州宇光鸿宇电气照明科技有限公司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贵州黔冠电力科技有限责任公司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贵州云上刺梨花科技有限公司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贵州慧静生物科技有限公司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贵州吉尼亚科技有限公司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普定县亮峰茶业有限责任公司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普定县化处青峰茶叶专业合作社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贵州省普定县黔龙茶业有限公司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普定县清茗生态茶叶种植专业合作社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遵义市文杰机电有限责任公司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贵州大兴延年果酒有限责任公司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贵州省黔坝米业有限公司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普定黔鑫饲料有限公司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安顺碧惠食品有限责任公司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贵州省安顺市西秀区艺康蜡染艺术品设计工作室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贵州依山源民族布艺贸易有限公司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关岭喀斯特根雕旅游纪念品有限责任公司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贵州大角苗工艺美术研究所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贵州蒙多彩蒙苗族蜡染文化有限公司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贵州宏泰化工有限责任公司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贵州合鑫化工有限公司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贵州紫丰建材有限公司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贵州紫云月华新材料有限公司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贵州黎阳虹远实业有限责任公司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贵州卓良模板有限公司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安顺市欧莉莎鞋业有限公司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紫云自治县佳宏鞋业有限公司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贵州安顺紫云文达电力器材有限责任公司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贵州华旭光电技术有限公司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贵州臻贝尔电子有限公司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贵州汤姆逊电气有限公司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贵州六和石材有限公司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贵州紫云玉腾石业有限公司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贵州省玉态康环保餐具有限公司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贵州西部雄鹰防务技术有限公司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安顺华胜为实业有限公司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安顺祺顺石材有限公司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贵州省关岭自治县磊鑫石材有限公司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贵州省平坝酒厂有限责任公司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贵州锦绣黔程十字绣有限公司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贵州安顺黔中黄果树粮油购销有限公司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贵州安顺西秀制药有限责任公司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紫云自治县土红坡茶叶有限公司  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安顺市康利源食品有限公司 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安顺文杰科技有限公司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贵州长通线缆有限公司  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贵州新安航空机械有限责任公司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贵州安顺春来茶业有限公司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镇宁自治县金瀑农产品开发有限责任公司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贵州锦绣黔中民族文化有限公司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贵州固达电缆有限公司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安顺汇景卫生材料科技有限公司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贵州永润天泽化工有限公司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贵州高山有机茶开发有限公司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毕节乌蒙春烨食品开发有限公司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毕节宏康食品有限责任公司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贵州省黔荞食品有限责任公司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贵州省大方县石老祖公豆制品有限责任公司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贵州威宁宏明清真调味品有限公司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贵州芦丁食品开发有限公司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贵州王尊王卫浴五金有限公司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威宁县哈喇河乡大黄梨种植合作社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威宁县马摆大山山泉水厂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威宁县迤那镇五星酒厂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威宁县金斗黑泥面条产销农民专业合作社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威宁县蒋凤明苦荞系列食品厂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毕节市恒泰旅游文化传媒有限公司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贵州省千红万紫民族工艺品开发有限公司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毕节乌蒙旅游商品开发有限公司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太阳鸟民族风服装公司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威宁县章旬贸易有限责任公司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贵州贵妹鞋业有限公司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贵州威宁曙美佳食品有限公司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威宁县鑫宝肉业有限责任公司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威宁雪榕生物科技有限公司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大方县天雨食品开发有限公司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贵州达灵药业有限公司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贵州威宁鹤乡果核桃产业开发有限公司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贵州奢香野生源食品饮料有限公司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毕节市乌箐天然山泉水有限责任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贵州省移塑管业有限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公司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贵州黔草堂中药有限公司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贵州省毕节地区佳盛包装有限公司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贵州海马宫茶业有限公司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纳雍县林箐生态茶业有限责任公司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毕节市乐飞丝发制品有限公司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纳雍县贵茗茶业有限责任公司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贵州赫之林食品饮料有限公司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毕节谋康粗粮食品有限公司  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贵州毕节四季鲜农产品开发有限责任公司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毕节金辉食品有限责任公司  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毕节市江飞管业有限责任公司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贵州高卓实业有限公司    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毕节市天河食品有限责任公司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毕节市惠友食品有限公司 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大方绿丰实业有限公司  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贵州同威生物科技有限公司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纳雍县云雾有机茶有限责任公司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纳雍县泓霖农业综合开发有限公司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贵州省金菊生态观光农业发展有限公司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贵州开富科技有限责任公司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毕节市刺梨花开农业发展有限公司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贵州省毕节市老黄哥风味食品有限公司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贵州春安纸业有限公司 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贵州毕节碧春酒业有限公司 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贵州鸿泰农产开发有限公司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威宁县科能塑编有限责任公司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贵州毕节淇阳有机肥有限公司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毕节市腾达安全玻璃有限公司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贵州珠煌茶业有限责任公司 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贵州穿青人生态农业综合开发投资有限公司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贵州万里春生态农业产业发展有限公司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贵州花都饮品有限公司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毕节苗家辣妹子食品有限公司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赫章县仁达农业综合开发有限责任公司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威宁县三棵树绿色产业有限公司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贵州一航生态农牧科技开发有限公司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贵州迪蒙科技有限公司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江口县世佳电气科技有限公司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贵州铜仁旭晶光电科技有限公司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贵州塘坝千年古茶有限公司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贵州桃李春风食品饮料股份有限公司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印江自治县劲强生态农业发展有限公司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德江县今日食品有限责任公司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贵州清心露实业有限公司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贵州松桃桃源土特产有限公司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石阡县宏达雕塑工艺厂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铜仁市万山区一六八朱砂工艺厂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贵州石阡武陵矿业发展有限公司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贵州鸿源实业有限公司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贵州省印江自治县巨泰鞋业有限公司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贵州卓颖包装印刷有限公司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贵州恒英卫浴洁具有限公司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贵州省印江翔云服装有限公司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贵州玉丰实业有限公司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贵州巨鼎实业有限公司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贵州省印江土家族苗族自治县净团茶叶有限公司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印江土家族苗族自治县西园综合开发有限责任公司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贵州大龙健康油脂有限公司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贵州古耕农牧业发展有限公司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江口县思州水利建材有限公司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贵州麻阳河食品有限公司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埃柯赛环境科技（贵州）股份有限公司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贵州凤园生物科技有限公司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贵州凯康源新能源机械科技有限公司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贵州省源单新材料科技有限公司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贵州丰益生态食品科技有限公司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贵州恒科电子科技有限公司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贵州丛源电子科技有限公司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贵州酸啦啦酸汤科技有限公司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贵州大通电子科技有限公司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贵州聚隆科技有限公司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贵州穗蓝酒业科技有限公司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从江西部娃食品厂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贵州黔峰原生态食品有限公司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贵州敬旺绿野食品有限公司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贵州盼福果蔬有限公司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黎平县承德酒业有限责任公司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贵州省黎平县金华米业有限责任公司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贵州华春惠民农业科技有限公司黄平分公司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贵州省麻江县黔汁蓝食品有限责任公司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镇远县肖家园食品有限公司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贵州百佳尚品农业综合开发有限公司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贵州省黎平县侗乡米业有限公司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贵州从江香猪特色食品有限责任公司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凯里市玉寿堂食品有限责任公司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贵州雷公山味泉食品有限责任公司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贵州苗农人农业发展有限公司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贵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州雷山合兴生态产品开发有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丹寨县老烟刀生态农业有限公司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贵州穗丰酒业开发有限公司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丹寨县嘎闹手工刺绣有限公司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贵州古苗疆刺绣工贸有限公司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贵州西江阿幼民族文化博物馆有限公司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贵州省雷山县俏姑民族工艺开发有限公司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台江芳佤银饰刺绣有限公司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贵州省治和民族银饰工艺有限公司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黔东南州九黎苗妹工艺品有限公司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剑河县韩江电脑绣花厂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雷山县春花刺绣博物馆有限公司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贵州元宝木制雕刻有限责任公司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贵州丹寨宁航蜡染有限公司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贵州保城新材料有限公司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贵州祥程佳和机械制造有限公司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贵州省岑巩县耀鑫钢化玻璃有限公司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黎平县鑫兴钢化玻璃有限公司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贵州新雨林服饰贸易有限公司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贵州裕高电子有限责任公司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贵州雷公山银球茶业有限公司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黎平县天益家庭茶农场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贵州省黎平侗乡天籁茶业有限责任公司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贵州省雷山县绿叶香茶业有限责任公司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雷山县毛克翕茶业有限公司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贵州先锋药业有限公司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贵州省麻江县粮食购销有限公司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贵州权冠包装容器科技有限公司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榕江三合天然矿泉水有限公司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贵州华宏木业有限公司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榕江县继武茶业有限责任公司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贵州恒威科技有限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公司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贵州福贵投资管理有限公司台江矿泉水分公司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贵州飞云岭药业股份有限公司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锦屏县寰宇木业有限公司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凯里经济开发区明洋食品厂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贵州德龙食品科技有限公司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天旺科技股份有限公司 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贵州恒盛丝绸科技有限公司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都匀市嘉予新能源科技发展有限公司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贵州平塘盛火农业科技发展有限公司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贵州省平塘县润峰农业科技发展有限公司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贵州鑫源环保科技有限公司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贵州楚智建材科技有限公司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贵州瑞鹏电子科技有限公司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贵州贵龙中药材科技有限公司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贵州良云金秋农业科技发展有限公司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独山云山白茶开发有限公司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都匀市东驰茶业有限公司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都匀市匀河茶场有限责任公司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平塘县山海原生茶业有限公司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平塘县云海茶业有限公司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贵州江兰馨有机茶业有限责任公司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贵州桔扬雨辰茶业有限公司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贵州高原明珠茶业有限公司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瓮安县双山茶业有限公司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贵州味道茶业有限公司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贵州省贵定县凤凰茶业有限责任公司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贵州八克茶农业发展有限公司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福泉市黔福粮油储备有限公司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贵州黔旺风味食品有限公司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贵州妹幺食品有限公司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都匀市甘塘源泉饮业有限公司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贵州都匀市酒厂有限责任公司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三都水族自治县九仙糯窖酒厂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贵州贵都现代农业发展有限公司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三都水族自治县乡农肥业有限公司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平塘县荣山食品有限公司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平塘县金盆食品有限公司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黔红食品有限公司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荔波昌辉食业有限公司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贵州高原乳业有限公司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贵州省贵定县古镇香粮油有限公司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贵州叶熠银雕艺术品有限公司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三都水族自治县彩燕马尾绣贸易有限公司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三都水族自治县名贵农业开发有限责任公司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贵州亘蓝母图民族布艺蜡染开发有限公司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贵州省平塘县群星民族工艺制品有限公司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贵州山水贵客文化旅游发展有限公司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都匀开发区福田化工有限责任公司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贵州中港农牧发展有限公司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贵州聚能环保燃料有限公司   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贵州博方民族药业开发有限公司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贵州富华药业有限责任公司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贵州秦泰药业有限公司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贵州祥宇泵阀制造有限公司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贵州丰达轴承有限公司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贵州爱因斯凯轴承科技有限公司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都匀黄麻制品有限责任公司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都匀市水表有限责任公司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贵州金力塑胶有限公司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都匀市东方机床有限公司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荔波宏达门业有限公司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贵州瑞安达人防设备有限公司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瓮安县武江隆塑业有限公司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贵州裕豐纸业实业有限公司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瓮安县日升新型环保建材有限责任公司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黔南滑动轴承有限公司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黔南州匀鑫电力设备有限公司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贵州鑫轩贵钢结构机械有限公司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贵州赛博盟微粉工业有限公司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贵州联和新型建材有限公司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贵州煜环机械塑料有限公司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贵定海螺塑料包装有限责任公司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贵州天顺通达电力电缆有限公司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贵州恒源远东液压系统技术有限公司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贵州联维五金汽配科技有限公司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创建节能玻璃（贵州）有限公司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荔波县阳光中荣电子有限公司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贵州长江通信实业有限公司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贵州新雅创牙舟陶业有限公司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贵州牙舟陶瓷研究开发有限公司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贵州元诚实业有限公司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贵州省罗甸县茂钰石材开发有限公司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黔南州欣益诚石材有限公司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贵州坤达石业有限公司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贵州绿宝石丝绸有限公司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贵州永鑫新型建材有限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公司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贵定县黔之冠茶业综合开发有限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贵州独山石牛食品有限责任公司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贵州来喜实业有限责公司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贵州省平塘县民族工艺有限公司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贵州省平塘县旭洋藤艺有限公司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贵州康之源民族产业发展有限公司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贵州京鸣新型肥料开发有限公司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福泉大北农农业科技有限公司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贵州邦朵茶业有限公司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贵州惠水永兴机械有限公司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贵州省都匀市名品斋旅游商品开发有限责任公司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贵州群山木业有限公司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贵州天宇携创科技发展有限公司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贵州华飞科技发展有限公司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贵州康源生物科技有限公司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贵州指趣网络科技有限公司   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贵州省古方堂生物科技有限责任公司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贵州黔仁茶生态农业旅游开发有限公司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贵州晴隆五月茶业有限公司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贞丰县圣丰茶业综合开发有限公司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普安县德生源茶业发展有限责任公司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晴隆县巨鑫茶叶农民专业合作社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贞丰县盘江茶业有限公司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晴隆县吉祥茶业有限公司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贵州正山堂普安红茶业有限责任公司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兴仁县鸿源生态农业开发有限责任公司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贵州永鸿农业发展有限责任公司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贵州省好之味精品农业开发有限公司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册亨南华糖业有限公司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册亨县布依酒业有限公司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册亨奇松林业发展有限责任公司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贵州草喜堂医药有限公司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兴仁县恒泰生物质燃料有限责任公司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贵州省漆彩金州涂料有限公司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望谟县栖凤山桐油有限公司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黔西南州沁峰石材民族工艺实业有限公司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贞丰县恒山建材有限责任公司公司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贵州圣鑫玻璃有限责任公司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贵州省霖生木业有限公司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贵州省远航纸业制造股份有限公司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贵州银拓斯石材有限公司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firstLine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贵州大秦农旅文化发展有限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公司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贵州万年农业产业开发有限责任公司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jc w:val="left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贵州大秦农业科技有限公司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34ACE"/>
    <w:multiLevelType w:val="multilevel"/>
    <w:tmpl w:val="54934ACE"/>
    <w:lvl w:ilvl="0" w:tentative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entative="0">
      <w:start w:val="1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918A5"/>
    <w:rsid w:val="0AA3554E"/>
    <w:rsid w:val="2015164C"/>
    <w:rsid w:val="22EC1499"/>
    <w:rsid w:val="240B27C7"/>
    <w:rsid w:val="2FDA72F9"/>
    <w:rsid w:val="39127C8E"/>
    <w:rsid w:val="55B918A5"/>
    <w:rsid w:val="5FD101C2"/>
    <w:rsid w:val="5FEA309C"/>
    <w:rsid w:val="64663FB3"/>
    <w:rsid w:val="6D535020"/>
    <w:rsid w:val="7BC2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2018-11-06T03:17:00Z</dcterms:created>
  <dc:creator>lenovo</dc:creator>
  <cp:lastModifiedBy>仓央</cp:lastModifiedBy>
  <cp:lastPrinted>2018-11-27T06:41:00Z</cp:lastPrinted>
  <dcterms:modified xsi:type="dcterms:W3CDTF">2018-11-28T08:21:16Z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